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15" w:rsidRDefault="000E2415" w:rsidP="00D90CF5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0E2415" w:rsidRDefault="000E2415" w:rsidP="00D90CF5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0E2415" w:rsidRDefault="000E2415" w:rsidP="00D90CF5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0E2415" w:rsidRDefault="000E2415" w:rsidP="00D90CF5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0E2415" w:rsidRDefault="000E2415" w:rsidP="00D90CF5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0E2415" w:rsidRDefault="000E2415" w:rsidP="00D90CF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E2415" w:rsidRDefault="000E2415" w:rsidP="00D90CF5">
      <w:pPr>
        <w:spacing w:after="0" w:line="240" w:lineRule="auto"/>
        <w:rPr>
          <w:sz w:val="20"/>
        </w:rPr>
      </w:pPr>
    </w:p>
    <w:p w:rsidR="000E2415" w:rsidRDefault="000E2415" w:rsidP="00D90CF5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5/16.56</w:t>
      </w:r>
    </w:p>
    <w:p w:rsidR="000E2415" w:rsidRDefault="000E2415" w:rsidP="00D90CF5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0E2415" w:rsidRDefault="000E2415" w:rsidP="00D90CF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0E2415" w:rsidRPr="00A87118" w:rsidRDefault="000E2415" w:rsidP="00D90CF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87118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0E2415" w:rsidRPr="00A87118" w:rsidRDefault="000E2415" w:rsidP="00D90CF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87118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0E2415" w:rsidRPr="00A87118" w:rsidRDefault="000E2415" w:rsidP="00D90CF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87118">
        <w:rPr>
          <w:rFonts w:ascii="Bookman Old Style" w:hAnsi="Bookman Old Style"/>
          <w:sz w:val="24"/>
          <w:szCs w:val="24"/>
          <w:lang w:val="en-US"/>
        </w:rPr>
        <w:t xml:space="preserve">str. Petrov, 25, cet. Marjinean Vera.  </w:t>
      </w:r>
    </w:p>
    <w:p w:rsidR="000E2415" w:rsidRPr="00A87118" w:rsidRDefault="000E2415" w:rsidP="00D90CF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E2415" w:rsidRPr="00A87118" w:rsidRDefault="000E2415" w:rsidP="00D90CF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87118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A87118">
        <w:rPr>
          <w:rFonts w:ascii="Bookman Old Style" w:hAnsi="Bookman Old Style"/>
          <w:sz w:val="24"/>
          <w:szCs w:val="24"/>
          <w:lang w:val="en-US"/>
        </w:rPr>
        <w:tab/>
      </w:r>
    </w:p>
    <w:p w:rsidR="000E2415" w:rsidRPr="00A87118" w:rsidRDefault="000E2415" w:rsidP="00D90CF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87118">
        <w:rPr>
          <w:rFonts w:ascii="Bookman Old Style" w:hAnsi="Bookman Old Style"/>
          <w:sz w:val="24"/>
          <w:szCs w:val="24"/>
          <w:lang w:val="en-US"/>
        </w:rPr>
        <w:t xml:space="preserve">1. Se vinde cet. Marjinean Vera,  suprafaţa de teren </w:t>
      </w:r>
      <w:smartTag w:uri="urn:schemas-microsoft-com:office:smarttags" w:element="metricconverter">
        <w:smartTagPr>
          <w:attr w:name="ProductID" w:val="0,0451 ha"/>
        </w:smartTagPr>
        <w:r w:rsidRPr="00A87118">
          <w:rPr>
            <w:rFonts w:ascii="Bookman Old Style" w:hAnsi="Bookman Old Style"/>
            <w:sz w:val="24"/>
            <w:szCs w:val="24"/>
            <w:lang w:val="en-US"/>
          </w:rPr>
          <w:t>0,0451 ha</w:t>
        </w:r>
      </w:smartTag>
      <w:r w:rsidRPr="00A87118">
        <w:rPr>
          <w:rFonts w:ascii="Bookman Old Style" w:hAnsi="Bookman Old Style"/>
          <w:sz w:val="24"/>
          <w:szCs w:val="24"/>
          <w:lang w:val="en-US"/>
        </w:rPr>
        <w:t xml:space="preserve"> ce constituie 42,9% din terenul cu suprafaţa totală de </w:t>
      </w:r>
      <w:smartTag w:uri="urn:schemas-microsoft-com:office:smarttags" w:element="metricconverter">
        <w:smartTagPr>
          <w:attr w:name="ProductID" w:val="0,1051 ha"/>
        </w:smartTagPr>
        <w:r w:rsidRPr="00A87118">
          <w:rPr>
            <w:rFonts w:ascii="Bookman Old Style" w:hAnsi="Bookman Old Style"/>
            <w:sz w:val="24"/>
            <w:szCs w:val="24"/>
            <w:lang w:val="en-US"/>
          </w:rPr>
          <w:t>0,1051 ha</w:t>
        </w:r>
      </w:smartTag>
      <w:r w:rsidRPr="00A87118">
        <w:rPr>
          <w:rFonts w:ascii="Bookman Old Style" w:hAnsi="Bookman Old Style"/>
          <w:sz w:val="24"/>
          <w:szCs w:val="24"/>
          <w:lang w:val="en-US"/>
        </w:rPr>
        <w:t xml:space="preserve"> aferent casei de locuit din str. Petrov, 25, nr. cadastral 7801118160. </w:t>
      </w:r>
    </w:p>
    <w:p w:rsidR="000E2415" w:rsidRPr="00A87118" w:rsidRDefault="000E2415" w:rsidP="00D90CF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87118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451 ha"/>
        </w:smartTagPr>
        <w:r w:rsidRPr="00A87118">
          <w:rPr>
            <w:rFonts w:ascii="Bookman Old Style" w:hAnsi="Bookman Old Style"/>
            <w:sz w:val="24"/>
            <w:szCs w:val="24"/>
            <w:lang w:val="en-US"/>
          </w:rPr>
          <w:t>0,0451 ha</w:t>
        </w:r>
      </w:smartTag>
      <w:r w:rsidRPr="00A87118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714 ( </w:t>
      </w:r>
      <w:r w:rsidRPr="00A87118">
        <w:rPr>
          <w:rFonts w:ascii="Tahoma" w:hAnsi="Tahoma" w:cs="Tahoma"/>
          <w:sz w:val="24"/>
          <w:szCs w:val="24"/>
          <w:lang w:val="en-US"/>
        </w:rPr>
        <w:t>ș</w:t>
      </w:r>
      <w:r w:rsidRPr="00A87118">
        <w:rPr>
          <w:rFonts w:ascii="Bookman Old Style" w:hAnsi="Times New Roman"/>
          <w:sz w:val="24"/>
          <w:szCs w:val="24"/>
          <w:lang w:val="en-US"/>
        </w:rPr>
        <w:t xml:space="preserve">apte sute paisprezece </w:t>
      </w:r>
      <w:r w:rsidRPr="00A87118">
        <w:rPr>
          <w:rFonts w:ascii="Bookman Old Style" w:hAnsi="Bookman Old Style"/>
          <w:sz w:val="24"/>
          <w:szCs w:val="24"/>
          <w:lang w:val="en-US"/>
        </w:rPr>
        <w:t>) lei.</w:t>
      </w:r>
    </w:p>
    <w:p w:rsidR="000E2415" w:rsidRPr="00A87118" w:rsidRDefault="000E2415" w:rsidP="00D90CF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87118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0E2415" w:rsidRPr="00A87118" w:rsidRDefault="000E2415" w:rsidP="00D90CF5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A87118">
        <w:rPr>
          <w:szCs w:val="24"/>
          <w:lang w:val="ro-RO"/>
        </w:rPr>
        <w:t xml:space="preserve">3. </w:t>
      </w:r>
      <w:r w:rsidRPr="00A87118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A87118">
        <w:rPr>
          <w:szCs w:val="24"/>
          <w:lang w:val="fr-FR"/>
        </w:rPr>
        <w:tab/>
      </w:r>
    </w:p>
    <w:p w:rsidR="000E2415" w:rsidRDefault="000E2415" w:rsidP="00D90CF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87118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E2415" w:rsidRDefault="000E2415" w:rsidP="00D90CF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E2415" w:rsidRPr="00A87118" w:rsidRDefault="000E2415" w:rsidP="00D90CF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0E2415" w:rsidRDefault="000E2415" w:rsidP="00D90CF5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0E2415" w:rsidRDefault="000E2415" w:rsidP="00D90CF5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0E2415" w:rsidRDefault="000E2415" w:rsidP="00D90CF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0E2415" w:rsidRDefault="000E2415" w:rsidP="00D90CF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E2415" w:rsidRDefault="000E2415" w:rsidP="00D90CF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0E2415" w:rsidRDefault="000E2415" w:rsidP="00D90CF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E2415" w:rsidRDefault="000E2415" w:rsidP="00D90CF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E2415" w:rsidRDefault="000E2415" w:rsidP="00D90CF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E2415" w:rsidRDefault="000E2415" w:rsidP="00D90CF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E2415" w:rsidRDefault="000E2415" w:rsidP="00D90CF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E2415" w:rsidRDefault="000E2415" w:rsidP="00D90CF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E2415" w:rsidRDefault="000E2415" w:rsidP="00D90CF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E2415" w:rsidRDefault="000E2415" w:rsidP="00D90CF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E2415" w:rsidRDefault="000E2415" w:rsidP="00D90CF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E2415" w:rsidRDefault="000E2415" w:rsidP="00D90CF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E2415" w:rsidRDefault="000E2415" w:rsidP="00D90CF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E2415" w:rsidRDefault="000E2415" w:rsidP="00D90CF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0E2415" w:rsidRDefault="000E2415" w:rsidP="00D90CF5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0E2415" w:rsidRDefault="000E2415" w:rsidP="00D90CF5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0E2415" w:rsidRDefault="000E2415" w:rsidP="00D90CF5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0E2415" w:rsidRDefault="000E2415" w:rsidP="00D90CF5">
      <w:pPr>
        <w:spacing w:after="0" w:line="240" w:lineRule="auto"/>
        <w:rPr>
          <w:sz w:val="20"/>
          <w:lang w:val="en-US"/>
        </w:rPr>
      </w:pPr>
    </w:p>
    <w:p w:rsidR="000E2415" w:rsidRDefault="000E2415" w:rsidP="00D90CF5">
      <w:pPr>
        <w:spacing w:after="0" w:line="240" w:lineRule="auto"/>
        <w:rPr>
          <w:lang w:val="en-US"/>
        </w:rPr>
      </w:pPr>
    </w:p>
    <w:p w:rsidR="000E2415" w:rsidRDefault="000E2415" w:rsidP="00D90CF5">
      <w:pPr>
        <w:spacing w:after="0" w:line="240" w:lineRule="auto"/>
        <w:rPr>
          <w:lang w:val="en-US"/>
        </w:rPr>
      </w:pPr>
    </w:p>
    <w:p w:rsidR="000E2415" w:rsidRDefault="000E2415" w:rsidP="00D90CF5">
      <w:pPr>
        <w:spacing w:after="0" w:line="240" w:lineRule="auto"/>
        <w:rPr>
          <w:lang w:val="en-US"/>
        </w:rPr>
      </w:pPr>
    </w:p>
    <w:p w:rsidR="000E2415" w:rsidRDefault="000E2415" w:rsidP="00D90CF5">
      <w:pPr>
        <w:spacing w:after="0" w:line="240" w:lineRule="auto"/>
        <w:rPr>
          <w:sz w:val="28"/>
          <w:szCs w:val="28"/>
          <w:lang w:val="en-US"/>
        </w:rPr>
      </w:pPr>
    </w:p>
    <w:p w:rsidR="000E2415" w:rsidRDefault="000E2415" w:rsidP="00D90CF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metricconverter">
        <w:smartTagPr>
          <w:attr w:name="ProductID" w:val="0,0451 ha"/>
        </w:smartTagPr>
        <w:r>
          <w:rPr>
            <w:rFonts w:ascii="Bookman Old Style" w:hAnsi="Bookman Old Style"/>
            <w:b/>
            <w:sz w:val="24"/>
            <w:szCs w:val="24"/>
            <w:lang w:val="en-US"/>
          </w:rPr>
          <w:t>AL</w:t>
        </w:r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0E2415" w:rsidRDefault="000E2415" w:rsidP="00D90CF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0E2415" w:rsidRDefault="000E2415" w:rsidP="00D90CF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0E2415" w:rsidRDefault="000E2415" w:rsidP="00D90CF5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0E2415" w:rsidRDefault="000E2415" w:rsidP="00D90CF5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0E2415" w:rsidRDefault="000E2415" w:rsidP="00D90CF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E2415" w:rsidRDefault="000E2415" w:rsidP="00D90CF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E2415" w:rsidRDefault="000E2415" w:rsidP="00D90CF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E2415" w:rsidRDefault="000E2415" w:rsidP="00D90CF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Petrov, 25, nr.cadastral 78011</w:t>
      </w:r>
      <w:r>
        <w:rPr>
          <w:rFonts w:ascii="Bookman Old Style" w:hAnsi="Bookman Old Style"/>
          <w:sz w:val="24"/>
          <w:szCs w:val="24"/>
          <w:lang w:val="ro-RO"/>
        </w:rPr>
        <w:t>18160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E2415" w:rsidRDefault="000E2415" w:rsidP="00D90CF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45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0,0451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E2415" w:rsidRDefault="000E2415" w:rsidP="00D90CF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0E2415" w:rsidRDefault="000E2415" w:rsidP="00D90CF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451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0E2415" w:rsidRDefault="000E2415" w:rsidP="00D90CF5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0E2415" w:rsidRDefault="000E2415" w:rsidP="00D90CF5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0E2415" w:rsidRDefault="000E2415" w:rsidP="00D90CF5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0E2415" w:rsidRDefault="000E2415" w:rsidP="00D90CF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45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0,0451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714 lei.</w:t>
      </w:r>
    </w:p>
    <w:p w:rsidR="000E2415" w:rsidRDefault="000E2415" w:rsidP="00D90CF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E2415" w:rsidRDefault="000E2415" w:rsidP="00D90CF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E2415" w:rsidRDefault="000E2415" w:rsidP="00D90CF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E2415" w:rsidRDefault="000E2415" w:rsidP="00D90CF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Marjinean Vera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E2415" w:rsidRDefault="000E2415" w:rsidP="00D90CF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E2415" w:rsidRDefault="000E2415" w:rsidP="00D90CF5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0E2415" w:rsidRDefault="000E2415" w:rsidP="00D90CF5">
      <w:pPr>
        <w:spacing w:after="0" w:line="240" w:lineRule="auto"/>
        <w:rPr>
          <w:lang w:val="en-US"/>
        </w:rPr>
      </w:pPr>
    </w:p>
    <w:p w:rsidR="000E2415" w:rsidRDefault="000E2415" w:rsidP="00D90CF5">
      <w:pPr>
        <w:spacing w:after="0" w:line="240" w:lineRule="auto"/>
        <w:rPr>
          <w:lang w:val="en-US"/>
        </w:rPr>
      </w:pPr>
    </w:p>
    <w:p w:rsidR="000E2415" w:rsidRDefault="000E2415" w:rsidP="00D90CF5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0E2415" w:rsidRDefault="000E2415" w:rsidP="00D90CF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0E2415" w:rsidRDefault="000E2415" w:rsidP="00D90CF5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0E2415" w:rsidRDefault="000E2415" w:rsidP="00D90CF5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E2415" w:rsidRDefault="000E2415" w:rsidP="00D90CF5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0E2415" w:rsidSect="00D90CF5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CF5"/>
    <w:rsid w:val="000E2415"/>
    <w:rsid w:val="001214DA"/>
    <w:rsid w:val="003F05CC"/>
    <w:rsid w:val="00606579"/>
    <w:rsid w:val="00A87118"/>
    <w:rsid w:val="00D276BD"/>
    <w:rsid w:val="00D90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4D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90CF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0CF5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0CF5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90CF5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D90CF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0CF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495</Words>
  <Characters>2822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2015-12-15T08:32:00Z</cp:lastPrinted>
  <dcterms:created xsi:type="dcterms:W3CDTF">2015-11-23T14:26:00Z</dcterms:created>
  <dcterms:modified xsi:type="dcterms:W3CDTF">2015-12-15T08:32:00Z</dcterms:modified>
</cp:coreProperties>
</file>